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2709" w14:textId="77777777" w:rsidR="00BD23A7" w:rsidRDefault="00BD23A7">
      <w:pPr>
        <w:rPr>
          <w:rFonts w:eastAsia="Times New Roman" w:cs="Times New Roman"/>
          <w:b/>
          <w:bCs/>
          <w:sz w:val="28"/>
          <w:szCs w:val="28"/>
          <w:lang w:val="nl-BE"/>
        </w:rPr>
      </w:pPr>
    </w:p>
    <w:p w14:paraId="60FA3A5E" w14:textId="77777777" w:rsidR="00BD23A7" w:rsidRDefault="00BD23A7">
      <w:pPr>
        <w:rPr>
          <w:rFonts w:eastAsia="Times New Roman" w:cs="Times New Roman"/>
          <w:b/>
          <w:bCs/>
          <w:sz w:val="28"/>
          <w:szCs w:val="28"/>
          <w:lang w:val="nl-BE"/>
        </w:rPr>
      </w:pPr>
    </w:p>
    <w:p w14:paraId="7A9E0787" w14:textId="77777777" w:rsidR="00BD23A7" w:rsidRDefault="00000000">
      <w:pPr>
        <w:spacing w:after="0" w:line="240" w:lineRule="auto"/>
        <w:jc w:val="center"/>
      </w:pPr>
      <w:r>
        <w:rPr>
          <w:rFonts w:ascii="Verdana" w:eastAsia="Times New Roman" w:hAnsi="Verdana" w:cs="Verdana"/>
          <w:noProof/>
          <w:sz w:val="24"/>
          <w:szCs w:val="24"/>
          <w:lang w:val="nl" w:eastAsia="fr-BE"/>
        </w:rPr>
        <w:drawing>
          <wp:inline distT="0" distB="0" distL="0" distR="0" wp14:anchorId="7258AD47" wp14:editId="4EFC62D9">
            <wp:extent cx="5676896" cy="1403347"/>
            <wp:effectExtent l="0" t="0" r="4" b="6353"/>
            <wp:docPr id="1479360866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896" cy="14033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93CF04" w14:textId="77777777" w:rsidR="00BD23A7" w:rsidRDefault="00BD23A7">
      <w:pPr>
        <w:spacing w:after="0" w:line="240" w:lineRule="auto"/>
        <w:rPr>
          <w:rFonts w:ascii="Verdana" w:eastAsia="Times New Roman" w:hAnsi="Verdana" w:cs="Verdana"/>
          <w:lang w:val="nl" w:eastAsia="fr-BE"/>
        </w:rPr>
      </w:pPr>
    </w:p>
    <w:p w14:paraId="1079816E" w14:textId="77777777" w:rsidR="00BD23A7" w:rsidRDefault="00000000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</w:pPr>
      <w:proofErr w:type="spellStart"/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>Candidature</w:t>
      </w:r>
      <w:proofErr w:type="spellEnd"/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 xml:space="preserve"> </w:t>
      </w:r>
    </w:p>
    <w:p w14:paraId="20671C8C" w14:textId="77777777" w:rsidR="00BD23A7" w:rsidRDefault="00000000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 xml:space="preserve"> </w:t>
      </w:r>
    </w:p>
    <w:p w14:paraId="2EBEFA8E" w14:textId="77777777" w:rsidR="00BD23A7" w:rsidRDefault="00000000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 xml:space="preserve">Stage </w:t>
      </w:r>
      <w:proofErr w:type="spellStart"/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>ou</w:t>
      </w:r>
      <w:proofErr w:type="spellEnd"/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>emploi</w:t>
      </w:r>
      <w:proofErr w:type="spellEnd"/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>étudiant</w:t>
      </w:r>
      <w:proofErr w:type="spellEnd"/>
      <w:r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  <w:t xml:space="preserve"> au sein du CCSP</w:t>
      </w:r>
    </w:p>
    <w:p w14:paraId="6F9EEF4D" w14:textId="77777777" w:rsidR="00BD23A7" w:rsidRDefault="00BD23A7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val="nl-NL" w:eastAsia="fr-BE"/>
        </w:rPr>
      </w:pPr>
    </w:p>
    <w:p w14:paraId="3F4F5562" w14:textId="77777777" w:rsidR="00BD23A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Open Sans" w:eastAsia="Times New Roman" w:hAnsi="Open Sans" w:cs="Open Sans"/>
          <w:lang w:val="nl" w:eastAsia="fr-BE"/>
        </w:rPr>
        <w:t xml:space="preserve">Veuillez remplir ce questionnaire électroniquement et nous le renvoyer, par courrier électronique, à l'adresse suivante : </w:t>
      </w:r>
      <w:hyperlink r:id="rId8" w:history="1">
        <w:r>
          <w:rPr>
            <w:rFonts w:ascii="Open Sans" w:eastAsia="Times New Roman" w:hAnsi="Open Sans" w:cs="Open Sans"/>
            <w:color w:val="1155CC"/>
            <w:u w:val="single"/>
            <w:lang w:val="nl" w:eastAsia="fr-BE"/>
          </w:rPr>
          <w:t>vacature@ctrg.belgium.be</w:t>
        </w:r>
      </w:hyperlink>
      <w:r>
        <w:rPr>
          <w:rFonts w:ascii="Open Sans" w:eastAsia="Times New Roman" w:hAnsi="Open Sans" w:cs="Open Sans"/>
          <w:lang w:val="nl" w:eastAsia="fr-BE"/>
        </w:rPr>
        <w:t xml:space="preserve"> </w:t>
      </w:r>
    </w:p>
    <w:p w14:paraId="618B668B" w14:textId="77777777" w:rsidR="00BD23A7" w:rsidRDefault="00BD23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Open Sans" w:eastAsia="Times New Roman" w:hAnsi="Open Sans" w:cs="Open Sans"/>
          <w:lang w:val="nl" w:eastAsia="fr-BE"/>
        </w:rPr>
      </w:pPr>
    </w:p>
    <w:p w14:paraId="3BE9C973" w14:textId="77777777" w:rsidR="00BD23A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Open Sans" w:eastAsia="Times New Roman" w:hAnsi="Open Sans" w:cs="Open Sans"/>
          <w:b/>
          <w:bCs/>
          <w:lang w:val="nl" w:eastAsia="fr-BE"/>
        </w:rPr>
        <w:t>Documents à ajouter</w:t>
      </w:r>
      <w:r>
        <w:rPr>
          <w:rFonts w:ascii="Open Sans" w:eastAsia="Times New Roman" w:hAnsi="Open Sans" w:cs="Open Sans"/>
          <w:lang w:val="nl" w:eastAsia="fr-BE"/>
        </w:rPr>
        <w:t>: votre certificat d'inscription ou votre diplôme universitaire ou de haute école et un extrait récent du casier judiciaire.</w:t>
      </w:r>
    </w:p>
    <w:p w14:paraId="12E20A49" w14:textId="77777777" w:rsidR="00BD23A7" w:rsidRDefault="00BD23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Open Sans" w:eastAsia="Times New Roman" w:hAnsi="Open Sans" w:cs="Open Sans"/>
          <w:lang w:val="nl" w:eastAsia="fr-BE"/>
        </w:rPr>
      </w:pPr>
    </w:p>
    <w:p w14:paraId="04B14D44" w14:textId="77777777" w:rsidR="00BD23A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Open Sans" w:eastAsia="Times New Roman" w:hAnsi="Open Sans" w:cs="Open Sans"/>
          <w:b/>
          <w:bCs/>
          <w:lang w:val="nl" w:eastAsia="fr-BE"/>
        </w:rPr>
        <w:t>Pour plus d'informations</w:t>
      </w:r>
      <w:r>
        <w:rPr>
          <w:rFonts w:ascii="Open Sans" w:eastAsia="Times New Roman" w:hAnsi="Open Sans" w:cs="Open Sans"/>
          <w:lang w:val="nl" w:eastAsia="fr-BE"/>
        </w:rPr>
        <w:t xml:space="preserve"> : </w:t>
      </w:r>
      <w:hyperlink r:id="rId9" w:history="1">
        <w:r>
          <w:rPr>
            <w:rFonts w:ascii="Open Sans" w:eastAsia="Times New Roman" w:hAnsi="Open Sans" w:cs="Open Sans"/>
            <w:color w:val="1155CC"/>
            <w:u w:val="single"/>
            <w:lang w:val="nl" w:eastAsia="fr-BE"/>
          </w:rPr>
          <w:t>info@ctrg.belgium.be</w:t>
        </w:r>
      </w:hyperlink>
      <w:r>
        <w:rPr>
          <w:rFonts w:ascii="Open Sans" w:eastAsia="Times New Roman" w:hAnsi="Open Sans" w:cs="Open Sans"/>
          <w:lang w:val="nl" w:eastAsia="fr-BE"/>
        </w:rPr>
        <w:t xml:space="preserve"> </w:t>
      </w:r>
    </w:p>
    <w:p w14:paraId="20EDECC4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-NL" w:eastAsia="fr-BE"/>
        </w:rPr>
      </w:pPr>
    </w:p>
    <w:p w14:paraId="62A0E47B" w14:textId="77777777" w:rsidR="00BD23A7" w:rsidRDefault="00000000">
      <w:pPr>
        <w:shd w:val="clear" w:color="auto" w:fill="009999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8"/>
          <w:szCs w:val="28"/>
          <w:lang w:val="nl" w:eastAsia="fr-BE"/>
        </w:rPr>
      </w:pPr>
      <w:r>
        <w:rPr>
          <w:rFonts w:ascii="Open Sans" w:eastAsia="Times New Roman" w:hAnsi="Open Sans" w:cs="Open Sans"/>
          <w:b/>
          <w:bCs/>
          <w:sz w:val="28"/>
          <w:szCs w:val="28"/>
          <w:lang w:val="nl" w:eastAsia="fr-BE"/>
        </w:rPr>
        <w:t>DONNÉES PERSONNELLES</w:t>
      </w:r>
    </w:p>
    <w:p w14:paraId="516A3540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val="nl" w:eastAsia="fr-BE"/>
        </w:rPr>
      </w:pPr>
    </w:p>
    <w:p w14:paraId="7289A7AC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val="nl" w:eastAsia="fr-BE"/>
        </w:rPr>
      </w:pPr>
      <w:r>
        <w:rPr>
          <w:rFonts w:ascii="Open Sans" w:eastAsia="Times New Roman" w:hAnsi="Open Sans" w:cs="Open Sans"/>
          <w:sz w:val="24"/>
          <w:szCs w:val="24"/>
          <w:lang w:val="nl" w:eastAsia="fr-BE"/>
        </w:rPr>
        <w:t>Nom :</w:t>
      </w:r>
    </w:p>
    <w:p w14:paraId="25F26001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val="nl" w:eastAsia="fr-BE"/>
        </w:rPr>
      </w:pPr>
      <w:r>
        <w:rPr>
          <w:rFonts w:ascii="Open Sans" w:eastAsia="Times New Roman" w:hAnsi="Open Sans" w:cs="Open Sans"/>
          <w:sz w:val="24"/>
          <w:szCs w:val="24"/>
          <w:lang w:val="nl" w:eastAsia="fr-BE"/>
        </w:rPr>
        <w:t>Prénom :</w:t>
      </w:r>
    </w:p>
    <w:p w14:paraId="5E59DD34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val="nl" w:eastAsia="fr-BE"/>
        </w:rPr>
      </w:pPr>
      <w:r>
        <w:rPr>
          <w:rFonts w:ascii="Open Sans" w:eastAsia="Times New Roman" w:hAnsi="Open Sans" w:cs="Open Sans"/>
          <w:sz w:val="24"/>
          <w:szCs w:val="24"/>
          <w:lang w:val="nl" w:eastAsia="fr-BE"/>
        </w:rPr>
        <w:t>Lieu et date de naissance:</w:t>
      </w:r>
    </w:p>
    <w:p w14:paraId="388801BC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val="nl" w:eastAsia="fr-BE"/>
        </w:rPr>
      </w:pPr>
      <w:r>
        <w:rPr>
          <w:rFonts w:ascii="Open Sans" w:eastAsia="Times New Roman" w:hAnsi="Open Sans" w:cs="Open Sans"/>
          <w:sz w:val="24"/>
          <w:szCs w:val="24"/>
          <w:lang w:val="nl" w:eastAsia="fr-BE"/>
        </w:rPr>
        <w:t xml:space="preserve">Numéro de registre national: </w:t>
      </w:r>
    </w:p>
    <w:p w14:paraId="54B76E13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val="nl" w:eastAsia="fr-BE"/>
        </w:rPr>
      </w:pPr>
      <w:r>
        <w:rPr>
          <w:rFonts w:ascii="Open Sans" w:eastAsia="Times New Roman" w:hAnsi="Open Sans" w:cs="Open Sans"/>
          <w:sz w:val="24"/>
          <w:szCs w:val="24"/>
          <w:lang w:val="nl" w:eastAsia="fr-BE"/>
        </w:rPr>
        <w:t>Rue et numéro :</w:t>
      </w:r>
    </w:p>
    <w:p w14:paraId="1C06B482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val="nl" w:eastAsia="fr-BE"/>
        </w:rPr>
      </w:pPr>
      <w:r>
        <w:rPr>
          <w:rFonts w:ascii="Open Sans" w:eastAsia="Times New Roman" w:hAnsi="Open Sans" w:cs="Open Sans"/>
          <w:sz w:val="24"/>
          <w:szCs w:val="24"/>
          <w:lang w:val="nl" w:eastAsia="fr-BE"/>
        </w:rPr>
        <w:t>Code postal :</w:t>
      </w:r>
    </w:p>
    <w:p w14:paraId="48479E64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fr-BE"/>
        </w:rPr>
      </w:pPr>
      <w:r>
        <w:rPr>
          <w:rFonts w:ascii="Open Sans" w:eastAsia="Times New Roman" w:hAnsi="Open Sans" w:cs="Open Sans"/>
          <w:sz w:val="24"/>
          <w:szCs w:val="24"/>
          <w:lang w:eastAsia="fr-BE"/>
        </w:rPr>
        <w:t>GSM :</w:t>
      </w:r>
    </w:p>
    <w:p w14:paraId="7E9440E2" w14:textId="77777777" w:rsidR="00BD23A7" w:rsidRDefault="00000000">
      <w:pPr>
        <w:spacing w:after="0" w:line="240" w:lineRule="auto"/>
        <w:jc w:val="both"/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Adresse e-mail: </w:t>
      </w:r>
    </w:p>
    <w:p w14:paraId="188A2726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fr-BE"/>
        </w:rPr>
      </w:pPr>
      <w:r>
        <w:rPr>
          <w:rFonts w:ascii="Open Sans" w:eastAsia="Times New Roman" w:hAnsi="Open Sans" w:cs="Open Sans"/>
          <w:sz w:val="24"/>
          <w:szCs w:val="24"/>
          <w:lang w:eastAsia="fr-BE"/>
        </w:rPr>
        <w:t>En possession d'un permis de conduire B:</w:t>
      </w:r>
    </w:p>
    <w:p w14:paraId="070C98D3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eastAsia="fr-BE"/>
        </w:rPr>
      </w:pPr>
      <w:bookmarkStart w:id="0" w:name="_heading=h.30j0zll"/>
      <w:bookmarkEnd w:id="0"/>
    </w:p>
    <w:p w14:paraId="094F9D17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eastAsia="fr-BE"/>
        </w:rPr>
      </w:pPr>
    </w:p>
    <w:p w14:paraId="4E4A24F1" w14:textId="77777777" w:rsidR="00BD23A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9999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8"/>
          <w:szCs w:val="28"/>
          <w:lang w:eastAsia="fr-BE"/>
        </w:rPr>
      </w:pPr>
      <w:r>
        <w:rPr>
          <w:rFonts w:ascii="Open Sans" w:eastAsia="Times New Roman" w:hAnsi="Open Sans" w:cs="Open Sans"/>
          <w:b/>
          <w:bCs/>
          <w:sz w:val="28"/>
          <w:szCs w:val="28"/>
          <w:lang w:eastAsia="fr-BE"/>
        </w:rPr>
        <w:t>CURRICULUM VITAE</w:t>
      </w:r>
    </w:p>
    <w:p w14:paraId="0D780420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eastAsia="fr-BE"/>
        </w:rPr>
      </w:pPr>
    </w:p>
    <w:p w14:paraId="5042F98B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eastAsia="fr-BE"/>
        </w:rPr>
      </w:pPr>
      <w:r>
        <w:rPr>
          <w:rFonts w:ascii="Open Sans" w:eastAsia="Times New Roman" w:hAnsi="Open Sans" w:cs="Open Sans"/>
          <w:b/>
          <w:bCs/>
          <w:lang w:eastAsia="fr-BE"/>
        </w:rPr>
        <w:t>DIPLÔMES ET FORMATION ACTUELLE</w:t>
      </w:r>
    </w:p>
    <w:p w14:paraId="346C32FF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  <w:r>
        <w:rPr>
          <w:rFonts w:ascii="Open Sans" w:eastAsia="Times New Roman" w:hAnsi="Open Sans" w:cs="Open Sans"/>
          <w:i/>
          <w:iCs/>
          <w:lang w:val="nl" w:eastAsia="fr-BE"/>
        </w:rPr>
        <w:t>Commencez par le diplôme le plus récent.</w:t>
      </w:r>
    </w:p>
    <w:p w14:paraId="35ED30E3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tbl>
      <w:tblPr>
        <w:tblW w:w="967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515"/>
        <w:gridCol w:w="2071"/>
        <w:gridCol w:w="1824"/>
        <w:gridCol w:w="2280"/>
      </w:tblGrid>
      <w:tr w:rsidR="00BD23A7" w14:paraId="28E19326" w14:textId="77777777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3C8B" w14:textId="77777777" w:rsidR="00BD23A7" w:rsidRDefault="0000000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Dénomination des études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96A9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de - 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9607" w14:textId="77777777" w:rsidR="00BD23A7" w:rsidRDefault="00000000">
            <w:pPr>
              <w:spacing w:after="0" w:line="240" w:lineRule="auto"/>
              <w:jc w:val="both"/>
              <w:rPr>
                <w:rFonts w:ascii="Open Sans" w:eastAsia="Open Sans" w:hAnsi="Open Sans" w:cs="Open Sans"/>
                <w:b/>
                <w:bCs/>
                <w:color w:val="000000"/>
                <w:lang w:val="nl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lang w:val="nl"/>
              </w:rPr>
              <w:t>Institution d'enseignement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7311" w14:textId="77777777" w:rsidR="00BD23A7" w:rsidRDefault="00000000">
            <w:pPr>
              <w:spacing w:after="0" w:line="240" w:lineRule="auto"/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Niveau</w:t>
            </w:r>
            <w:r>
              <w:rPr>
                <w:rFonts w:ascii="Open Sans" w:eastAsia="Times New Roman" w:hAnsi="Open Sans" w:cs="Open Sans"/>
                <w:lang w:val="nl" w:eastAsia="fr-BE"/>
              </w:rPr>
              <w:t xml:space="preserve"> </w:t>
            </w:r>
          </w:p>
          <w:p w14:paraId="06B73C01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AA43" w14:textId="77777777" w:rsidR="00BD23A7" w:rsidRDefault="00000000">
            <w:pPr>
              <w:spacing w:after="0" w:line="240" w:lineRule="auto"/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Spécialisation</w:t>
            </w:r>
          </w:p>
        </w:tc>
      </w:tr>
      <w:tr w:rsidR="00BD23A7" w14:paraId="51C3B599" w14:textId="77777777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E53B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ECC2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D712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AC79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7D1E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18DC62FB" w14:textId="77777777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9648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30FC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EB71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3B39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DD23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21EC320D" w14:textId="77777777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F3CD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D74A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073A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11A3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84AF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</w:tbl>
    <w:p w14:paraId="7D48D597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6E36FCE3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  <w:r>
        <w:rPr>
          <w:rFonts w:ascii="Open Sans" w:eastAsia="Times New Roman" w:hAnsi="Open Sans" w:cs="Open Sans"/>
          <w:b/>
          <w:bCs/>
          <w:lang w:val="nl" w:eastAsia="fr-BE"/>
        </w:rPr>
        <w:t>FORMATION</w:t>
      </w:r>
    </w:p>
    <w:p w14:paraId="4E907432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  <w:r>
        <w:rPr>
          <w:rFonts w:ascii="Open Sans" w:eastAsia="Times New Roman" w:hAnsi="Open Sans" w:cs="Open Sans"/>
          <w:i/>
          <w:iCs/>
          <w:lang w:val="nl" w:eastAsia="fr-BE"/>
        </w:rPr>
        <w:t>Commencez par la plus récente. N'incluez que les formations utiles pour ce stage.</w:t>
      </w:r>
    </w:p>
    <w:p w14:paraId="16C67304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tbl>
      <w:tblPr>
        <w:tblW w:w="935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7394"/>
      </w:tblGrid>
      <w:tr w:rsidR="00BD23A7" w14:paraId="0DFBD74B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138E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Quand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03C8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Description</w:t>
            </w:r>
          </w:p>
        </w:tc>
      </w:tr>
      <w:tr w:rsidR="00BD23A7" w14:paraId="30C0E1CF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FE3D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2128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656CA030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99B6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E151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7D20F85D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4162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0E51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0FEA2315" w14:textId="77777777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F7CD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6298" w14:textId="77777777" w:rsidR="00BD23A7" w:rsidRDefault="00BD23A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</w:tbl>
    <w:p w14:paraId="2450A982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</w:p>
    <w:p w14:paraId="4583A1A4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</w:p>
    <w:p w14:paraId="65DCDA02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  <w:r>
        <w:rPr>
          <w:rFonts w:ascii="Open Sans" w:eastAsia="Times New Roman" w:hAnsi="Open Sans" w:cs="Open Sans"/>
          <w:b/>
          <w:bCs/>
          <w:lang w:val="nl" w:eastAsia="fr-BE"/>
        </w:rPr>
        <w:t>EXPÉRIENCE PROFESSIONNELLE</w:t>
      </w:r>
    </w:p>
    <w:p w14:paraId="64A458DD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  <w:r>
        <w:rPr>
          <w:rFonts w:ascii="Open Sans" w:eastAsia="Times New Roman" w:hAnsi="Open Sans" w:cs="Open Sans"/>
          <w:i/>
          <w:iCs/>
          <w:lang w:val="nl" w:eastAsia="fr-BE"/>
        </w:rPr>
        <w:t>Commencez par la plus récente. Ajoutez des cadres si nécessaire. N'indiquez que les expériences professionnelles utiles pour ce stage.</w:t>
      </w:r>
    </w:p>
    <w:p w14:paraId="0FF203D5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p w14:paraId="5289CB49" w14:textId="77777777" w:rsidR="00BD23A7" w:rsidRDefault="00000000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Fonction:</w:t>
      </w:r>
    </w:p>
    <w:p w14:paraId="0B487F3F" w14:textId="77777777" w:rsidR="00BD23A7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Employeur:</w:t>
      </w:r>
    </w:p>
    <w:p w14:paraId="7746518D" w14:textId="77777777" w:rsidR="00BD23A7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 xml:space="preserve">Secteur : </w:t>
      </w:r>
    </w:p>
    <w:p w14:paraId="5FB37ADE" w14:textId="77777777" w:rsidR="00BD23A7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De - à  :</w:t>
      </w:r>
    </w:p>
    <w:p w14:paraId="037D7F2D" w14:textId="77777777" w:rsidR="00BD23A7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 xml:space="preserve">En quoi consistait la tâche: </w:t>
      </w:r>
    </w:p>
    <w:p w14:paraId="0084A3BD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</w:p>
    <w:p w14:paraId="7B8A3A96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p w14:paraId="00F67DCA" w14:textId="77777777" w:rsidR="00BD23A7" w:rsidRDefault="00000000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Fonction:</w:t>
      </w:r>
    </w:p>
    <w:p w14:paraId="0B445F9D" w14:textId="77777777" w:rsidR="00BD23A7" w:rsidRDefault="0000000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Employeur:</w:t>
      </w:r>
    </w:p>
    <w:p w14:paraId="5914CA79" w14:textId="77777777" w:rsidR="00BD23A7" w:rsidRDefault="0000000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 xml:space="preserve">Secteur : </w:t>
      </w:r>
    </w:p>
    <w:p w14:paraId="0DA87165" w14:textId="77777777" w:rsidR="00BD23A7" w:rsidRDefault="0000000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De - à  :</w:t>
      </w:r>
    </w:p>
    <w:p w14:paraId="1212DB01" w14:textId="77777777" w:rsidR="00BD23A7" w:rsidRDefault="0000000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En quoi consistait la tâche:</w:t>
      </w:r>
    </w:p>
    <w:p w14:paraId="78686863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</w:p>
    <w:p w14:paraId="5879928D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</w:p>
    <w:p w14:paraId="4AF81D57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2B8A5E96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  <w:r>
        <w:rPr>
          <w:rFonts w:ascii="Open Sans" w:eastAsia="Times New Roman" w:hAnsi="Open Sans" w:cs="Open Sans"/>
          <w:b/>
          <w:bCs/>
          <w:lang w:val="nl" w:eastAsia="fr-BE"/>
        </w:rPr>
        <w:t>CONNAISSANCES LINGUISTIQUES</w:t>
      </w:r>
    </w:p>
    <w:p w14:paraId="765B5B02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  <w:r>
        <w:rPr>
          <w:rFonts w:ascii="Open Sans" w:eastAsia="Times New Roman" w:hAnsi="Open Sans" w:cs="Open Sans"/>
          <w:i/>
          <w:iCs/>
          <w:lang w:val="nl" w:eastAsia="fr-BE"/>
        </w:rPr>
        <w:t>Complétez : 1 = élémentaire, 2 = suffisant, 3 = bon, 4 = très bon 5= excellent.</w:t>
      </w:r>
    </w:p>
    <w:p w14:paraId="29BF569C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1850"/>
        <w:gridCol w:w="1913"/>
        <w:gridCol w:w="1866"/>
        <w:gridCol w:w="1929"/>
      </w:tblGrid>
      <w:tr w:rsidR="00BD23A7" w14:paraId="02191787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7451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Langue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1282" w14:textId="77777777" w:rsidR="00BD23A7" w:rsidRDefault="000000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Comprendre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B8DB" w14:textId="77777777" w:rsidR="00BD23A7" w:rsidRDefault="000000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Lire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62CE" w14:textId="77777777" w:rsidR="00BD23A7" w:rsidRDefault="000000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Parler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49FB" w14:textId="77777777" w:rsidR="00BD23A7" w:rsidRDefault="000000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Ecrire</w:t>
            </w:r>
          </w:p>
        </w:tc>
      </w:tr>
      <w:tr w:rsidR="00BD23A7" w14:paraId="4B6A2BC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3464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  <w:r>
              <w:rPr>
                <w:rFonts w:ascii="Open Sans" w:eastAsia="Times New Roman" w:hAnsi="Open Sans" w:cs="Open Sans"/>
                <w:lang w:val="nl" w:eastAsia="fr-BE"/>
              </w:rPr>
              <w:t>Néerlandais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A976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E923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B250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95A9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15D0D53B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E0F6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  <w:r>
              <w:rPr>
                <w:rFonts w:ascii="Open Sans" w:eastAsia="Times New Roman" w:hAnsi="Open Sans" w:cs="Open Sans"/>
                <w:lang w:val="nl" w:eastAsia="fr-BE"/>
              </w:rPr>
              <w:t>Français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1747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FDCC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5074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47B6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6BE85D60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F02F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  <w:r>
              <w:rPr>
                <w:rFonts w:ascii="Open Sans" w:eastAsia="Times New Roman" w:hAnsi="Open Sans" w:cs="Open Sans"/>
                <w:lang w:val="nl" w:eastAsia="fr-BE"/>
              </w:rPr>
              <w:lastRenderedPageBreak/>
              <w:t>Anglais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F3F1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5F95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BAB5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9AF4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</w:tbl>
    <w:p w14:paraId="4C532ACE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</w:p>
    <w:p w14:paraId="2D9DEF4A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1EF1A42E" w14:textId="77777777" w:rsidR="00BD23A7" w:rsidRDefault="00000000">
      <w:pPr>
        <w:spacing w:after="0" w:line="240" w:lineRule="auto"/>
        <w:jc w:val="both"/>
      </w:pPr>
      <w:r>
        <w:rPr>
          <w:rFonts w:ascii="Open Sans" w:eastAsia="Open Sans" w:hAnsi="Open Sans" w:cs="Open Sans"/>
          <w:b/>
          <w:bCs/>
          <w:color w:val="000000"/>
          <w:lang w:val="nl"/>
        </w:rPr>
        <w:t>CONNAISSANCES EN INFORMATIQUE</w:t>
      </w:r>
    </w:p>
    <w:p w14:paraId="37343853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  <w:r>
        <w:rPr>
          <w:rFonts w:ascii="Open Sans" w:eastAsia="Times New Roman" w:hAnsi="Open Sans" w:cs="Open Sans"/>
          <w:i/>
          <w:iCs/>
          <w:lang w:val="nl" w:eastAsia="fr-BE"/>
        </w:rPr>
        <w:t>Complétez : 1 = élémentaire, 2 = suffisant, 3 = bon, 4 = très bon 5= excellent.</w:t>
      </w:r>
    </w:p>
    <w:p w14:paraId="6961AA28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p w14:paraId="62C9B0D9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6521"/>
      </w:tblGrid>
      <w:tr w:rsidR="00BD23A7" w14:paraId="5272745C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5962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Logiciel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FBA9" w14:textId="77777777" w:rsidR="00BD23A7" w:rsidRDefault="0000000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nl" w:eastAsia="fr-BE"/>
              </w:rPr>
            </w:pPr>
            <w:r>
              <w:rPr>
                <w:rFonts w:ascii="Open Sans" w:eastAsia="Times New Roman" w:hAnsi="Open Sans" w:cs="Open Sans"/>
                <w:b/>
                <w:bCs/>
                <w:lang w:val="nl" w:eastAsia="fr-BE"/>
              </w:rPr>
              <w:t>Niveau</w:t>
            </w:r>
          </w:p>
        </w:tc>
      </w:tr>
      <w:tr w:rsidR="00BD23A7" w14:paraId="342F33F4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D1E7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  <w:r>
              <w:rPr>
                <w:rFonts w:ascii="Open Sans" w:eastAsia="Times New Roman" w:hAnsi="Open Sans" w:cs="Open Sans"/>
                <w:lang w:val="nl" w:eastAsia="fr-BE"/>
              </w:rPr>
              <w:t>ms WORD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54A6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779ABEBE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F4B4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  <w:r>
              <w:rPr>
                <w:rFonts w:ascii="Open Sans" w:eastAsia="Times New Roman" w:hAnsi="Open Sans" w:cs="Open Sans"/>
                <w:lang w:val="nl" w:eastAsia="fr-BE"/>
              </w:rPr>
              <w:t>ms EXCEL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67CC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0923F4BA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83BA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  <w:r>
              <w:rPr>
                <w:rFonts w:ascii="Open Sans" w:eastAsia="Times New Roman" w:hAnsi="Open Sans" w:cs="Open Sans"/>
                <w:lang w:val="nl" w:eastAsia="fr-BE"/>
              </w:rPr>
              <w:t>ms PowerPoint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1E10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  <w:tr w:rsidR="00BD23A7" w14:paraId="3448DB75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3DCA" w14:textId="77777777" w:rsidR="00BD23A7" w:rsidRDefault="0000000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val="nl" w:eastAsia="fr-BE"/>
              </w:rPr>
            </w:pPr>
            <w:r>
              <w:rPr>
                <w:rFonts w:ascii="Open Sans" w:eastAsia="Times New Roman" w:hAnsi="Open Sans" w:cs="Open Sans"/>
                <w:lang w:val="nl" w:eastAsia="fr-BE"/>
              </w:rPr>
              <w:t>internet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D64" w14:textId="77777777" w:rsidR="00BD23A7" w:rsidRDefault="00BD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nl" w:eastAsia="fr-BE"/>
              </w:rPr>
            </w:pPr>
          </w:p>
        </w:tc>
      </w:tr>
    </w:tbl>
    <w:p w14:paraId="6A17E115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</w:p>
    <w:p w14:paraId="3122CAB5" w14:textId="77777777" w:rsidR="00BD23A7" w:rsidRDefault="00000000">
      <w:pPr>
        <w:spacing w:after="0" w:line="240" w:lineRule="auto"/>
        <w:jc w:val="both"/>
      </w:pPr>
      <w:r>
        <w:rPr>
          <w:rFonts w:ascii="Open Sans" w:eastAsia="Times New Roman" w:hAnsi="Open Sans" w:cs="Open Sans"/>
          <w:lang w:val="nl" w:eastAsia="fr-BE"/>
        </w:rPr>
        <w:t>Je suis en possession d'un ordinateur portable que je peux utiliser pendant le stage/emploi étudiant :</w:t>
      </w:r>
    </w:p>
    <w:p w14:paraId="1EC740B2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</w:p>
    <w:p w14:paraId="5D09B651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OUI – NON</w:t>
      </w:r>
    </w:p>
    <w:p w14:paraId="58A43078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2DE44CC7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  <w:r>
        <w:rPr>
          <w:rFonts w:ascii="Open Sans" w:eastAsia="Times New Roman" w:hAnsi="Open Sans" w:cs="Open Sans"/>
          <w:b/>
          <w:bCs/>
          <w:lang w:val="nl" w:eastAsia="fr-BE"/>
        </w:rPr>
        <w:t>Motivation</w:t>
      </w:r>
    </w:p>
    <w:p w14:paraId="2A623853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5"/>
      </w:tblGrid>
      <w:tr w:rsidR="00BD23A7" w14:paraId="439502A4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8D50" w14:textId="77777777" w:rsidR="00BD23A7" w:rsidRDefault="00BD23A7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lang w:val="nl" w:eastAsia="fr-BE"/>
              </w:rPr>
            </w:pPr>
          </w:p>
        </w:tc>
      </w:tr>
    </w:tbl>
    <w:p w14:paraId="4693197B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p w14:paraId="14455D9A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44248F39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  <w:r>
        <w:rPr>
          <w:rFonts w:ascii="Open Sans" w:eastAsia="Times New Roman" w:hAnsi="Open Sans" w:cs="Open Sans"/>
          <w:b/>
          <w:bCs/>
          <w:lang w:val="nl" w:eastAsia="fr-BE"/>
        </w:rPr>
        <w:t>QUALITÉS / CONNAISSANCES / INTÉRÊTS</w:t>
      </w:r>
    </w:p>
    <w:p w14:paraId="499752FA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4D570F6B" w14:textId="77777777" w:rsidR="00BD23A7" w:rsidRDefault="0000000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368F885" wp14:editId="2D12F06B">
                <wp:extent cx="5918197" cy="1625602"/>
                <wp:effectExtent l="0" t="0" r="25403" b="12698"/>
                <wp:docPr id="1666501176" name="Tekstvak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197" cy="1625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228BC6" w14:textId="77777777" w:rsidR="00BD23A7" w:rsidRDefault="00BD23A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68F885"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width:466pt;height:1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" strokeweight=".26467mm">
                <v:textbox>
                  <w:txbxContent>
                    <w:p w14:paraId="76228BC6" w14:textId="77777777" w:rsidR="00BD23A7" w:rsidRDefault="00BD23A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F76A78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71BC34F7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5C48CA7C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</w:p>
    <w:p w14:paraId="6F8CE078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val="nl" w:eastAsia="fr-BE"/>
        </w:rPr>
      </w:pPr>
      <w:r>
        <w:rPr>
          <w:rFonts w:ascii="Open Sans" w:eastAsia="Times New Roman" w:hAnsi="Open Sans" w:cs="Open Sans"/>
          <w:b/>
          <w:bCs/>
          <w:lang w:val="nl" w:eastAsia="fr-BE"/>
        </w:rPr>
        <w:lastRenderedPageBreak/>
        <w:t>Vous êtes disponible entre ………………… et …………………….</w:t>
      </w:r>
    </w:p>
    <w:p w14:paraId="0A8C4B3E" w14:textId="77777777" w:rsidR="00BD23A7" w:rsidRDefault="00BD23A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lang w:val="nl" w:eastAsia="fr-BE"/>
        </w:rPr>
      </w:pPr>
    </w:p>
    <w:p w14:paraId="432F2F83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Lieu et date:</w:t>
      </w:r>
    </w:p>
    <w:p w14:paraId="043E91F4" w14:textId="77777777" w:rsidR="00BD23A7" w:rsidRDefault="00000000">
      <w:pPr>
        <w:spacing w:after="0" w:line="240" w:lineRule="auto"/>
        <w:jc w:val="both"/>
        <w:rPr>
          <w:rFonts w:ascii="Open Sans" w:eastAsia="Times New Roman" w:hAnsi="Open Sans" w:cs="Open Sans"/>
          <w:lang w:val="nl" w:eastAsia="fr-BE"/>
        </w:rPr>
      </w:pPr>
      <w:r>
        <w:rPr>
          <w:rFonts w:ascii="Open Sans" w:eastAsia="Times New Roman" w:hAnsi="Open Sans" w:cs="Open Sans"/>
          <w:lang w:val="nl" w:eastAsia="fr-BE"/>
        </w:rPr>
        <w:t>Nom et prénom:</w:t>
      </w:r>
    </w:p>
    <w:p w14:paraId="6F71FD8D" w14:textId="77777777" w:rsidR="00BD23A7" w:rsidRDefault="00BD23A7">
      <w:pPr>
        <w:pageBreakBefore/>
        <w:rPr>
          <w:rFonts w:eastAsia="Times New Roman" w:cs="Times New Roman"/>
          <w:b/>
          <w:bCs/>
          <w:lang w:val="nl-BE"/>
        </w:rPr>
      </w:pPr>
    </w:p>
    <w:p w14:paraId="0319081B" w14:textId="77777777" w:rsidR="00BD23A7" w:rsidRDefault="00BD23A7">
      <w:pPr>
        <w:rPr>
          <w:lang w:val="nl-BE"/>
        </w:rPr>
      </w:pPr>
    </w:p>
    <w:sectPr w:rsidR="00BD23A7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21A4D" w14:textId="77777777" w:rsidR="00FD2563" w:rsidRDefault="00FD2563">
      <w:pPr>
        <w:spacing w:after="0" w:line="240" w:lineRule="auto"/>
      </w:pPr>
      <w:r>
        <w:separator/>
      </w:r>
    </w:p>
  </w:endnote>
  <w:endnote w:type="continuationSeparator" w:id="0">
    <w:p w14:paraId="098C1190" w14:textId="77777777" w:rsidR="00FD2563" w:rsidRDefault="00FD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07DB" w14:textId="77777777" w:rsidR="00FD2563" w:rsidRDefault="00FD25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3D225E" w14:textId="77777777" w:rsidR="00FD2563" w:rsidRDefault="00FD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75895"/>
    <w:multiLevelType w:val="multilevel"/>
    <w:tmpl w:val="0882DC3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5003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23A7"/>
    <w:rsid w:val="002322A6"/>
    <w:rsid w:val="00BD23A7"/>
    <w:rsid w:val="00F14ECA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84A74"/>
  <w15:docId w15:val="{2190CD52-3BE5-4B08-AC43-09A5355B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B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ture@ccsp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csp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Muselaers Helena</dc:creator>
  <dc:description/>
  <cp:lastModifiedBy>Kim Sersté</cp:lastModifiedBy>
  <cp:revision>2</cp:revision>
  <dcterms:created xsi:type="dcterms:W3CDTF">2024-07-01T13:14:00Z</dcterms:created>
  <dcterms:modified xsi:type="dcterms:W3CDTF">2024-07-01T13:14:00Z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0x010100A72D63172D8C024D99022453728419F6</vt:lpwstr>
  </property>
</Properties>
</file>